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EEB5D2F" w14:textId="77777777" w:rsidR="00947AAF" w:rsidRDefault="00947AAF" w:rsidP="004110E3">
      <w:pPr>
        <w:pStyle w:val="berschrift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Žákovský s</w:t>
      </w:r>
      <w:r w:rsidR="00DC0DBE" w:rsidRPr="004110E3">
        <w:rPr>
          <w:sz w:val="28"/>
          <w:szCs w:val="28"/>
        </w:rPr>
        <w:t xml:space="preserve">eznam </w:t>
      </w:r>
      <w:r>
        <w:rPr>
          <w:sz w:val="28"/>
          <w:szCs w:val="28"/>
        </w:rPr>
        <w:t>literárních děl</w:t>
      </w:r>
      <w:r w:rsidR="00505876" w:rsidRPr="004110E3">
        <w:rPr>
          <w:sz w:val="28"/>
          <w:szCs w:val="28"/>
        </w:rPr>
        <w:t xml:space="preserve"> </w:t>
      </w:r>
      <w:r>
        <w:rPr>
          <w:sz w:val="28"/>
          <w:szCs w:val="28"/>
        </w:rPr>
        <w:t>k</w:t>
      </w:r>
      <w:r w:rsidR="00DC0DBE" w:rsidRPr="004110E3">
        <w:rPr>
          <w:sz w:val="28"/>
          <w:szCs w:val="28"/>
        </w:rPr>
        <w:t xml:space="preserve"> ústní </w:t>
      </w:r>
      <w:r w:rsidR="00505876" w:rsidRPr="004110E3">
        <w:rPr>
          <w:sz w:val="28"/>
          <w:szCs w:val="28"/>
        </w:rPr>
        <w:t>zkouš</w:t>
      </w:r>
      <w:r>
        <w:rPr>
          <w:sz w:val="28"/>
          <w:szCs w:val="28"/>
        </w:rPr>
        <w:t>ce</w:t>
      </w:r>
    </w:p>
    <w:p w14:paraId="76629F86" w14:textId="77777777" w:rsidR="00DC0DBE" w:rsidRPr="004110E3" w:rsidRDefault="00DC0DBE" w:rsidP="004110E3">
      <w:pPr>
        <w:pStyle w:val="berschrift1"/>
        <w:spacing w:before="0" w:after="0"/>
        <w:jc w:val="center"/>
        <w:rPr>
          <w:sz w:val="28"/>
          <w:szCs w:val="28"/>
        </w:rPr>
      </w:pPr>
      <w:r w:rsidRPr="004110E3">
        <w:rPr>
          <w:sz w:val="28"/>
          <w:szCs w:val="28"/>
        </w:rPr>
        <w:t>z předmětu Český jazyk a literatura</w:t>
      </w:r>
    </w:p>
    <w:p w14:paraId="408ED483" w14:textId="77777777" w:rsidR="00DC0DBE" w:rsidRPr="004110E3" w:rsidRDefault="00DC0DBE" w:rsidP="00DC0DBE">
      <w:pPr>
        <w:rPr>
          <w:rFonts w:ascii="Arial" w:hAnsi="Arial" w:cs="Arial"/>
        </w:rPr>
      </w:pPr>
    </w:p>
    <w:p w14:paraId="427B70BE" w14:textId="77777777" w:rsidR="00505876" w:rsidRPr="00947AAF" w:rsidRDefault="00505876" w:rsidP="00505876">
      <w:pPr>
        <w:rPr>
          <w:rFonts w:ascii="Arial" w:hAnsi="Arial" w:cs="Arial"/>
          <w:sz w:val="22"/>
          <w:szCs w:val="22"/>
        </w:rPr>
      </w:pPr>
      <w:r w:rsidRPr="00947AAF">
        <w:rPr>
          <w:rFonts w:ascii="Arial" w:hAnsi="Arial" w:cs="Arial"/>
          <w:sz w:val="22"/>
          <w:szCs w:val="22"/>
        </w:rPr>
        <w:t xml:space="preserve">Žák </w:t>
      </w:r>
      <w:r w:rsidR="00703821">
        <w:rPr>
          <w:rFonts w:ascii="Arial" w:hAnsi="Arial" w:cs="Arial"/>
          <w:sz w:val="22"/>
          <w:szCs w:val="22"/>
        </w:rPr>
        <w:t xml:space="preserve">ze školního seznamu </w:t>
      </w:r>
      <w:r w:rsidRPr="00947AAF">
        <w:rPr>
          <w:rFonts w:ascii="Arial" w:hAnsi="Arial" w:cs="Arial"/>
          <w:sz w:val="22"/>
          <w:szCs w:val="22"/>
        </w:rPr>
        <w:t>vybírá 20 literárních děl.</w:t>
      </w:r>
    </w:p>
    <w:p w14:paraId="14A109FC" w14:textId="77777777" w:rsidR="00703821" w:rsidRDefault="00505876" w:rsidP="00505876">
      <w:pPr>
        <w:rPr>
          <w:rFonts w:ascii="Arial" w:hAnsi="Arial" w:cs="Arial"/>
          <w:sz w:val="22"/>
          <w:szCs w:val="22"/>
        </w:rPr>
      </w:pPr>
      <w:r w:rsidRPr="00947AAF">
        <w:rPr>
          <w:rFonts w:ascii="Arial" w:hAnsi="Arial" w:cs="Arial"/>
          <w:sz w:val="22"/>
          <w:szCs w:val="22"/>
        </w:rPr>
        <w:t>Minimálně dvěma literárními díly musí být v seznamu žáka zastoupena próza, poezie, drama.</w:t>
      </w:r>
      <w:r w:rsidR="00E63788" w:rsidRPr="00947AAF">
        <w:rPr>
          <w:rFonts w:ascii="Arial" w:hAnsi="Arial" w:cs="Arial"/>
          <w:sz w:val="22"/>
          <w:szCs w:val="22"/>
        </w:rPr>
        <w:t xml:space="preserve"> </w:t>
      </w:r>
      <w:r w:rsidR="00703821">
        <w:rPr>
          <w:rFonts w:ascii="Arial" w:hAnsi="Arial" w:cs="Arial"/>
          <w:sz w:val="22"/>
          <w:szCs w:val="22"/>
        </w:rPr>
        <w:t>Seznam může obsahovat maximálně dvě díla od jednoho autora.</w:t>
      </w:r>
    </w:p>
    <w:p w14:paraId="0108BDAD" w14:textId="77777777" w:rsidR="00703821" w:rsidRDefault="00703821" w:rsidP="00505876">
      <w:pPr>
        <w:rPr>
          <w:rFonts w:ascii="Arial" w:hAnsi="Arial" w:cs="Arial"/>
          <w:sz w:val="22"/>
          <w:szCs w:val="22"/>
        </w:rPr>
      </w:pPr>
    </w:p>
    <w:p w14:paraId="47614102" w14:textId="77777777" w:rsidR="00505876" w:rsidRPr="00947AAF" w:rsidRDefault="00E63788" w:rsidP="00505876">
      <w:pPr>
        <w:rPr>
          <w:rFonts w:ascii="Arial" w:hAnsi="Arial" w:cs="Arial"/>
          <w:sz w:val="22"/>
          <w:szCs w:val="22"/>
        </w:rPr>
      </w:pPr>
      <w:r w:rsidRPr="00947AAF">
        <w:rPr>
          <w:rFonts w:ascii="Arial" w:hAnsi="Arial" w:cs="Arial"/>
          <w:sz w:val="22"/>
          <w:szCs w:val="22"/>
        </w:rPr>
        <w:t xml:space="preserve"> </w:t>
      </w:r>
    </w:p>
    <w:p w14:paraId="7907B52D" w14:textId="77777777" w:rsidR="00505876" w:rsidRPr="00947AAF" w:rsidRDefault="00505876" w:rsidP="00505876">
      <w:pPr>
        <w:rPr>
          <w:rFonts w:ascii="Arial" w:hAnsi="Arial" w:cs="Arial"/>
          <w:sz w:val="22"/>
          <w:szCs w:val="22"/>
        </w:rPr>
      </w:pPr>
    </w:p>
    <w:p w14:paraId="37BE87A5" w14:textId="77777777" w:rsidR="00DC0DBE" w:rsidRPr="00947AAF" w:rsidRDefault="004110E3" w:rsidP="00DC0DBE">
      <w:pPr>
        <w:rPr>
          <w:rFonts w:ascii="Arial" w:hAnsi="Arial" w:cs="Arial"/>
          <w:sz w:val="22"/>
          <w:szCs w:val="22"/>
        </w:rPr>
      </w:pPr>
      <w:r w:rsidRPr="00947AAF">
        <w:rPr>
          <w:rFonts w:ascii="Arial" w:hAnsi="Arial" w:cs="Arial"/>
          <w:sz w:val="22"/>
          <w:szCs w:val="22"/>
        </w:rPr>
        <w:t>Jméno</w:t>
      </w:r>
      <w:r w:rsidR="00947AAF">
        <w:rPr>
          <w:rFonts w:ascii="Arial" w:hAnsi="Arial" w:cs="Arial"/>
          <w:sz w:val="22"/>
          <w:szCs w:val="22"/>
        </w:rPr>
        <w:t xml:space="preserve"> žáka</w:t>
      </w:r>
      <w:r w:rsidRPr="00947AAF">
        <w:rPr>
          <w:rFonts w:ascii="Arial" w:hAnsi="Arial" w:cs="Arial"/>
          <w:sz w:val="22"/>
          <w:szCs w:val="22"/>
        </w:rPr>
        <w:t>: _________________________</w:t>
      </w:r>
      <w:r w:rsidR="004A633F" w:rsidRPr="00947AAF">
        <w:rPr>
          <w:rFonts w:ascii="Arial" w:hAnsi="Arial" w:cs="Arial"/>
          <w:sz w:val="22"/>
          <w:szCs w:val="22"/>
        </w:rPr>
        <w:t>_</w:t>
      </w:r>
      <w:r w:rsidR="004A633F" w:rsidRPr="00947AAF">
        <w:rPr>
          <w:rFonts w:ascii="Arial" w:hAnsi="Arial" w:cs="Arial"/>
          <w:sz w:val="22"/>
          <w:szCs w:val="22"/>
        </w:rPr>
        <w:tab/>
      </w:r>
      <w:r w:rsidR="004A633F" w:rsidRPr="00947AAF">
        <w:rPr>
          <w:rFonts w:ascii="Arial" w:hAnsi="Arial" w:cs="Arial"/>
          <w:sz w:val="22"/>
          <w:szCs w:val="22"/>
        </w:rPr>
        <w:tab/>
      </w:r>
      <w:r w:rsidR="00947AAF">
        <w:rPr>
          <w:rFonts w:ascii="Arial" w:hAnsi="Arial" w:cs="Arial"/>
          <w:sz w:val="22"/>
          <w:szCs w:val="22"/>
        </w:rPr>
        <w:t>T</w:t>
      </w:r>
      <w:r w:rsidRPr="00947AAF">
        <w:rPr>
          <w:rFonts w:ascii="Arial" w:hAnsi="Arial" w:cs="Arial"/>
          <w:sz w:val="22"/>
          <w:szCs w:val="22"/>
        </w:rPr>
        <w:t>řída: ____________________</w:t>
      </w:r>
    </w:p>
    <w:p w14:paraId="23668801" w14:textId="77777777" w:rsidR="004110E3" w:rsidRPr="00947AAF" w:rsidRDefault="004110E3" w:rsidP="00DC0DB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8959"/>
      </w:tblGrid>
      <w:tr w:rsidR="004110E3" w:rsidRPr="00947AAF" w14:paraId="503B2125" w14:textId="77777777" w:rsidTr="002F7455">
        <w:tc>
          <w:tcPr>
            <w:tcW w:w="9778" w:type="dxa"/>
            <w:gridSpan w:val="2"/>
            <w:shd w:val="clear" w:color="auto" w:fill="F2F2F2"/>
          </w:tcPr>
          <w:p w14:paraId="2F7C57A5" w14:textId="77777777" w:rsidR="004110E3" w:rsidRPr="00947AAF" w:rsidRDefault="004110E3" w:rsidP="00DC0DB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47AAF">
              <w:rPr>
                <w:rFonts w:ascii="Arial" w:eastAsia="Calibri" w:hAnsi="Arial" w:cs="Arial"/>
                <w:sz w:val="22"/>
                <w:szCs w:val="22"/>
              </w:rPr>
              <w:t>Světová a česká literatura do konce 18. století – min. 2 literární díla</w:t>
            </w:r>
          </w:p>
        </w:tc>
      </w:tr>
      <w:tr w:rsidR="004110E3" w:rsidRPr="00947AAF" w14:paraId="3A78609B" w14:textId="77777777" w:rsidTr="002F7455">
        <w:tc>
          <w:tcPr>
            <w:tcW w:w="675" w:type="dxa"/>
            <w:shd w:val="clear" w:color="auto" w:fill="auto"/>
          </w:tcPr>
          <w:p w14:paraId="077357DF" w14:textId="77777777" w:rsidR="004110E3" w:rsidRPr="00947AAF" w:rsidRDefault="004110E3" w:rsidP="00DC0DBE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103" w:type="dxa"/>
            <w:shd w:val="clear" w:color="auto" w:fill="auto"/>
          </w:tcPr>
          <w:p w14:paraId="6EFEA7CD" w14:textId="77777777" w:rsidR="004110E3" w:rsidRPr="00947AAF" w:rsidRDefault="004110E3" w:rsidP="00DC0DBE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110E3" w:rsidRPr="00947AAF" w14:paraId="21515173" w14:textId="77777777" w:rsidTr="002F7455">
        <w:tc>
          <w:tcPr>
            <w:tcW w:w="675" w:type="dxa"/>
            <w:shd w:val="clear" w:color="auto" w:fill="auto"/>
          </w:tcPr>
          <w:p w14:paraId="371EDAF9" w14:textId="77777777" w:rsidR="004110E3" w:rsidRPr="00947AAF" w:rsidRDefault="004110E3" w:rsidP="00DC0DBE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103" w:type="dxa"/>
            <w:shd w:val="clear" w:color="auto" w:fill="auto"/>
          </w:tcPr>
          <w:p w14:paraId="35C352EE" w14:textId="77777777" w:rsidR="004110E3" w:rsidRPr="00947AAF" w:rsidRDefault="004110E3" w:rsidP="00DC0DBE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110E3" w:rsidRPr="00947AAF" w14:paraId="31EC139F" w14:textId="77777777" w:rsidTr="002F7455">
        <w:tc>
          <w:tcPr>
            <w:tcW w:w="675" w:type="dxa"/>
            <w:shd w:val="clear" w:color="auto" w:fill="auto"/>
          </w:tcPr>
          <w:p w14:paraId="47AE6C36" w14:textId="77777777" w:rsidR="004110E3" w:rsidRPr="00947AAF" w:rsidRDefault="004110E3" w:rsidP="00DC0DBE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103" w:type="dxa"/>
            <w:shd w:val="clear" w:color="auto" w:fill="auto"/>
          </w:tcPr>
          <w:p w14:paraId="097A3FBE" w14:textId="77777777" w:rsidR="004110E3" w:rsidRPr="00947AAF" w:rsidRDefault="004110E3" w:rsidP="00DC0DBE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110E3" w:rsidRPr="00947AAF" w14:paraId="37CAC441" w14:textId="77777777" w:rsidTr="002F7455">
        <w:tc>
          <w:tcPr>
            <w:tcW w:w="675" w:type="dxa"/>
            <w:shd w:val="clear" w:color="auto" w:fill="auto"/>
          </w:tcPr>
          <w:p w14:paraId="48B98C0F" w14:textId="77777777" w:rsidR="004110E3" w:rsidRPr="00947AAF" w:rsidRDefault="004110E3" w:rsidP="00DC0DBE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103" w:type="dxa"/>
            <w:shd w:val="clear" w:color="auto" w:fill="auto"/>
          </w:tcPr>
          <w:p w14:paraId="113EF85D" w14:textId="77777777" w:rsidR="004110E3" w:rsidRPr="00947AAF" w:rsidRDefault="004110E3" w:rsidP="00DC0DBE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110E3" w:rsidRPr="00947AAF" w14:paraId="0740AE5D" w14:textId="77777777" w:rsidTr="002F7455">
        <w:tc>
          <w:tcPr>
            <w:tcW w:w="9778" w:type="dxa"/>
            <w:gridSpan w:val="2"/>
            <w:shd w:val="clear" w:color="auto" w:fill="F2F2F2"/>
          </w:tcPr>
          <w:p w14:paraId="78D7BB7D" w14:textId="77777777" w:rsidR="004110E3" w:rsidRPr="00947AAF" w:rsidRDefault="004110E3" w:rsidP="00DC0DB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47AAF">
              <w:rPr>
                <w:rFonts w:ascii="Arial" w:eastAsia="Calibri" w:hAnsi="Arial" w:cs="Arial"/>
                <w:sz w:val="22"/>
                <w:szCs w:val="22"/>
              </w:rPr>
              <w:t>Světová a česká literatura 19. století – min. 3 literární díla</w:t>
            </w:r>
          </w:p>
        </w:tc>
      </w:tr>
      <w:tr w:rsidR="004110E3" w:rsidRPr="00947AAF" w14:paraId="0E504CB3" w14:textId="77777777" w:rsidTr="002F7455">
        <w:tc>
          <w:tcPr>
            <w:tcW w:w="675" w:type="dxa"/>
            <w:shd w:val="clear" w:color="auto" w:fill="auto"/>
          </w:tcPr>
          <w:p w14:paraId="576DD451" w14:textId="77777777" w:rsidR="004110E3" w:rsidRPr="00947AAF" w:rsidRDefault="004110E3" w:rsidP="00DC0DBE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103" w:type="dxa"/>
            <w:shd w:val="clear" w:color="auto" w:fill="auto"/>
          </w:tcPr>
          <w:p w14:paraId="2B76F98C" w14:textId="77777777" w:rsidR="004110E3" w:rsidRPr="00947AAF" w:rsidRDefault="004110E3" w:rsidP="00DC0DBE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110E3" w:rsidRPr="00947AAF" w14:paraId="7DC80C34" w14:textId="77777777" w:rsidTr="002F7455">
        <w:tc>
          <w:tcPr>
            <w:tcW w:w="675" w:type="dxa"/>
            <w:shd w:val="clear" w:color="auto" w:fill="auto"/>
          </w:tcPr>
          <w:p w14:paraId="399B2487" w14:textId="77777777" w:rsidR="004110E3" w:rsidRPr="00947AAF" w:rsidRDefault="004110E3" w:rsidP="00DC0DBE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103" w:type="dxa"/>
            <w:shd w:val="clear" w:color="auto" w:fill="auto"/>
          </w:tcPr>
          <w:p w14:paraId="0FD51D0C" w14:textId="77777777" w:rsidR="004110E3" w:rsidRPr="00947AAF" w:rsidRDefault="004110E3" w:rsidP="00DC0DBE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110E3" w:rsidRPr="00947AAF" w14:paraId="76CB90D9" w14:textId="77777777" w:rsidTr="002F7455">
        <w:tc>
          <w:tcPr>
            <w:tcW w:w="675" w:type="dxa"/>
            <w:shd w:val="clear" w:color="auto" w:fill="auto"/>
          </w:tcPr>
          <w:p w14:paraId="7E892597" w14:textId="77777777" w:rsidR="004110E3" w:rsidRPr="00947AAF" w:rsidRDefault="004110E3" w:rsidP="00DC0DBE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103" w:type="dxa"/>
            <w:shd w:val="clear" w:color="auto" w:fill="auto"/>
          </w:tcPr>
          <w:p w14:paraId="6E74180D" w14:textId="77777777" w:rsidR="004110E3" w:rsidRPr="00947AAF" w:rsidRDefault="004110E3" w:rsidP="00DC0DBE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110E3" w:rsidRPr="00947AAF" w14:paraId="3593FD81" w14:textId="77777777" w:rsidTr="002F7455">
        <w:tc>
          <w:tcPr>
            <w:tcW w:w="675" w:type="dxa"/>
            <w:shd w:val="clear" w:color="auto" w:fill="auto"/>
          </w:tcPr>
          <w:p w14:paraId="7A80C4D9" w14:textId="77777777" w:rsidR="004110E3" w:rsidRPr="00947AAF" w:rsidRDefault="004110E3" w:rsidP="00DC0DBE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103" w:type="dxa"/>
            <w:shd w:val="clear" w:color="auto" w:fill="auto"/>
          </w:tcPr>
          <w:p w14:paraId="390CA7F4" w14:textId="77777777" w:rsidR="004110E3" w:rsidRPr="00947AAF" w:rsidRDefault="004110E3" w:rsidP="00DC0DBE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110E3" w:rsidRPr="00947AAF" w14:paraId="6BD67E1D" w14:textId="77777777" w:rsidTr="002F7455">
        <w:tc>
          <w:tcPr>
            <w:tcW w:w="675" w:type="dxa"/>
            <w:shd w:val="clear" w:color="auto" w:fill="auto"/>
          </w:tcPr>
          <w:p w14:paraId="09710ABE" w14:textId="77777777" w:rsidR="004110E3" w:rsidRPr="00947AAF" w:rsidRDefault="004110E3" w:rsidP="00DC0DBE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103" w:type="dxa"/>
            <w:shd w:val="clear" w:color="auto" w:fill="auto"/>
          </w:tcPr>
          <w:p w14:paraId="50B5DC6F" w14:textId="77777777" w:rsidR="004110E3" w:rsidRPr="00947AAF" w:rsidRDefault="004110E3" w:rsidP="00DC0DBE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110E3" w:rsidRPr="00947AAF" w14:paraId="0C0089E5" w14:textId="77777777" w:rsidTr="002F7455">
        <w:tc>
          <w:tcPr>
            <w:tcW w:w="9778" w:type="dxa"/>
            <w:gridSpan w:val="2"/>
            <w:shd w:val="clear" w:color="auto" w:fill="F2F2F2"/>
          </w:tcPr>
          <w:p w14:paraId="1EB11F0A" w14:textId="77777777" w:rsidR="004110E3" w:rsidRPr="00947AAF" w:rsidRDefault="004110E3" w:rsidP="00DC0DB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47AAF">
              <w:rPr>
                <w:rFonts w:ascii="Arial" w:eastAsia="Calibri" w:hAnsi="Arial" w:cs="Arial"/>
                <w:sz w:val="22"/>
                <w:szCs w:val="22"/>
              </w:rPr>
              <w:t>Světová literatura 20. a 21. století – min. 4 literární díla</w:t>
            </w:r>
          </w:p>
        </w:tc>
      </w:tr>
      <w:tr w:rsidR="004110E3" w:rsidRPr="00947AAF" w14:paraId="7E3C1FAD" w14:textId="77777777" w:rsidTr="002F7455">
        <w:tc>
          <w:tcPr>
            <w:tcW w:w="675" w:type="dxa"/>
            <w:shd w:val="clear" w:color="auto" w:fill="auto"/>
          </w:tcPr>
          <w:p w14:paraId="0BB6BFB5" w14:textId="77777777" w:rsidR="004110E3" w:rsidRPr="00947AAF" w:rsidRDefault="004110E3" w:rsidP="00DC0DBE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103" w:type="dxa"/>
            <w:shd w:val="clear" w:color="auto" w:fill="auto"/>
          </w:tcPr>
          <w:p w14:paraId="7CE527FD" w14:textId="77777777" w:rsidR="004110E3" w:rsidRPr="00947AAF" w:rsidRDefault="004110E3" w:rsidP="00DC0DBE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110E3" w:rsidRPr="00947AAF" w14:paraId="51CA59A0" w14:textId="77777777" w:rsidTr="002F7455">
        <w:tc>
          <w:tcPr>
            <w:tcW w:w="675" w:type="dxa"/>
            <w:shd w:val="clear" w:color="auto" w:fill="auto"/>
          </w:tcPr>
          <w:p w14:paraId="639818F8" w14:textId="77777777" w:rsidR="004110E3" w:rsidRPr="00947AAF" w:rsidRDefault="004110E3" w:rsidP="00DC0DBE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103" w:type="dxa"/>
            <w:shd w:val="clear" w:color="auto" w:fill="auto"/>
          </w:tcPr>
          <w:p w14:paraId="5D02DC4D" w14:textId="77777777" w:rsidR="004110E3" w:rsidRPr="00947AAF" w:rsidRDefault="004110E3" w:rsidP="00DC0DBE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110E3" w:rsidRPr="00947AAF" w14:paraId="35F8553A" w14:textId="77777777" w:rsidTr="002F7455">
        <w:tc>
          <w:tcPr>
            <w:tcW w:w="675" w:type="dxa"/>
            <w:shd w:val="clear" w:color="auto" w:fill="auto"/>
          </w:tcPr>
          <w:p w14:paraId="5ADD3F4B" w14:textId="77777777" w:rsidR="004110E3" w:rsidRPr="00947AAF" w:rsidRDefault="004110E3" w:rsidP="00DC0DBE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103" w:type="dxa"/>
            <w:shd w:val="clear" w:color="auto" w:fill="auto"/>
          </w:tcPr>
          <w:p w14:paraId="74D1F6DC" w14:textId="77777777" w:rsidR="004110E3" w:rsidRPr="00947AAF" w:rsidRDefault="004110E3" w:rsidP="00DC0DBE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110E3" w:rsidRPr="00947AAF" w14:paraId="2A6291AF" w14:textId="77777777" w:rsidTr="002F7455">
        <w:tc>
          <w:tcPr>
            <w:tcW w:w="675" w:type="dxa"/>
            <w:shd w:val="clear" w:color="auto" w:fill="auto"/>
          </w:tcPr>
          <w:p w14:paraId="12EA5CED" w14:textId="77777777" w:rsidR="004110E3" w:rsidRPr="00947AAF" w:rsidRDefault="004110E3" w:rsidP="00DC0DBE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103" w:type="dxa"/>
            <w:shd w:val="clear" w:color="auto" w:fill="auto"/>
          </w:tcPr>
          <w:p w14:paraId="43FBB52E" w14:textId="77777777" w:rsidR="004110E3" w:rsidRPr="00947AAF" w:rsidRDefault="004110E3" w:rsidP="00DC0DBE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110E3" w:rsidRPr="00947AAF" w14:paraId="791AB26C" w14:textId="77777777" w:rsidTr="002F7455">
        <w:tc>
          <w:tcPr>
            <w:tcW w:w="675" w:type="dxa"/>
            <w:shd w:val="clear" w:color="auto" w:fill="auto"/>
          </w:tcPr>
          <w:p w14:paraId="227BB69A" w14:textId="77777777" w:rsidR="004110E3" w:rsidRPr="00947AAF" w:rsidRDefault="004110E3" w:rsidP="00DC0DBE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103" w:type="dxa"/>
            <w:shd w:val="clear" w:color="auto" w:fill="auto"/>
          </w:tcPr>
          <w:p w14:paraId="7F18E51E" w14:textId="77777777" w:rsidR="004110E3" w:rsidRPr="00947AAF" w:rsidRDefault="004110E3" w:rsidP="00DC0DBE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110E3" w:rsidRPr="00947AAF" w14:paraId="5FBE95B7" w14:textId="77777777" w:rsidTr="002F7455">
        <w:tc>
          <w:tcPr>
            <w:tcW w:w="9778" w:type="dxa"/>
            <w:gridSpan w:val="2"/>
            <w:shd w:val="clear" w:color="auto" w:fill="F2F2F2"/>
          </w:tcPr>
          <w:p w14:paraId="103BC343" w14:textId="77777777" w:rsidR="004110E3" w:rsidRPr="00947AAF" w:rsidRDefault="004110E3" w:rsidP="00DC0DB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47AAF">
              <w:rPr>
                <w:rFonts w:ascii="Arial" w:eastAsia="Calibri" w:hAnsi="Arial" w:cs="Arial"/>
                <w:sz w:val="22"/>
                <w:szCs w:val="22"/>
              </w:rPr>
              <w:t>Česká literatura 20. a 21. století – min. 5 literárních děl</w:t>
            </w:r>
          </w:p>
        </w:tc>
      </w:tr>
      <w:tr w:rsidR="004110E3" w:rsidRPr="00947AAF" w14:paraId="35002E1E" w14:textId="77777777" w:rsidTr="002F7455">
        <w:tc>
          <w:tcPr>
            <w:tcW w:w="675" w:type="dxa"/>
            <w:shd w:val="clear" w:color="auto" w:fill="auto"/>
          </w:tcPr>
          <w:p w14:paraId="2D82660C" w14:textId="77777777" w:rsidR="004110E3" w:rsidRPr="00947AAF" w:rsidRDefault="004110E3" w:rsidP="00DC0DBE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103" w:type="dxa"/>
            <w:shd w:val="clear" w:color="auto" w:fill="auto"/>
          </w:tcPr>
          <w:p w14:paraId="7E91A8A8" w14:textId="77777777" w:rsidR="004110E3" w:rsidRPr="00947AAF" w:rsidRDefault="004110E3" w:rsidP="00DC0DBE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110E3" w:rsidRPr="00947AAF" w14:paraId="7FE76281" w14:textId="77777777" w:rsidTr="002F7455">
        <w:tc>
          <w:tcPr>
            <w:tcW w:w="675" w:type="dxa"/>
            <w:shd w:val="clear" w:color="auto" w:fill="auto"/>
          </w:tcPr>
          <w:p w14:paraId="62F5FCC1" w14:textId="77777777" w:rsidR="004110E3" w:rsidRPr="00947AAF" w:rsidRDefault="004110E3" w:rsidP="00DC0DBE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103" w:type="dxa"/>
            <w:shd w:val="clear" w:color="auto" w:fill="auto"/>
          </w:tcPr>
          <w:p w14:paraId="11EE5960" w14:textId="77777777" w:rsidR="004110E3" w:rsidRPr="00947AAF" w:rsidRDefault="004110E3" w:rsidP="00DC0DBE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110E3" w:rsidRPr="00947AAF" w14:paraId="4F91AC6E" w14:textId="77777777" w:rsidTr="002F7455">
        <w:tc>
          <w:tcPr>
            <w:tcW w:w="675" w:type="dxa"/>
            <w:shd w:val="clear" w:color="auto" w:fill="auto"/>
          </w:tcPr>
          <w:p w14:paraId="6ABAFCA0" w14:textId="77777777" w:rsidR="004110E3" w:rsidRPr="00947AAF" w:rsidRDefault="004110E3" w:rsidP="00DC0DBE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103" w:type="dxa"/>
            <w:shd w:val="clear" w:color="auto" w:fill="auto"/>
          </w:tcPr>
          <w:p w14:paraId="227A7971" w14:textId="77777777" w:rsidR="004110E3" w:rsidRPr="00947AAF" w:rsidRDefault="004110E3" w:rsidP="00DC0DBE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110E3" w:rsidRPr="00947AAF" w14:paraId="72D711CE" w14:textId="77777777" w:rsidTr="002F7455">
        <w:tc>
          <w:tcPr>
            <w:tcW w:w="675" w:type="dxa"/>
            <w:shd w:val="clear" w:color="auto" w:fill="auto"/>
          </w:tcPr>
          <w:p w14:paraId="2290E3A3" w14:textId="77777777" w:rsidR="004110E3" w:rsidRPr="00947AAF" w:rsidRDefault="004110E3" w:rsidP="00DC0DBE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103" w:type="dxa"/>
            <w:shd w:val="clear" w:color="auto" w:fill="auto"/>
          </w:tcPr>
          <w:p w14:paraId="2B79985E" w14:textId="77777777" w:rsidR="004110E3" w:rsidRPr="00947AAF" w:rsidRDefault="004110E3" w:rsidP="00DC0DBE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110E3" w:rsidRPr="00947AAF" w14:paraId="2CEEAF44" w14:textId="77777777" w:rsidTr="002F7455">
        <w:tc>
          <w:tcPr>
            <w:tcW w:w="675" w:type="dxa"/>
            <w:shd w:val="clear" w:color="auto" w:fill="auto"/>
          </w:tcPr>
          <w:p w14:paraId="3FD30CDD" w14:textId="77777777" w:rsidR="004110E3" w:rsidRPr="00947AAF" w:rsidRDefault="004110E3" w:rsidP="00DC0DBE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103" w:type="dxa"/>
            <w:shd w:val="clear" w:color="auto" w:fill="auto"/>
          </w:tcPr>
          <w:p w14:paraId="1EA14C09" w14:textId="77777777" w:rsidR="004110E3" w:rsidRPr="00947AAF" w:rsidRDefault="004110E3" w:rsidP="00DC0DBE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110E3" w:rsidRPr="00947AAF" w14:paraId="530800F8" w14:textId="77777777" w:rsidTr="002F7455">
        <w:tc>
          <w:tcPr>
            <w:tcW w:w="675" w:type="dxa"/>
            <w:shd w:val="clear" w:color="auto" w:fill="auto"/>
          </w:tcPr>
          <w:p w14:paraId="5BC68DCE" w14:textId="77777777" w:rsidR="004110E3" w:rsidRPr="00947AAF" w:rsidRDefault="004110E3" w:rsidP="00DC0DBE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103" w:type="dxa"/>
            <w:shd w:val="clear" w:color="auto" w:fill="auto"/>
          </w:tcPr>
          <w:p w14:paraId="6B3B0A53" w14:textId="77777777" w:rsidR="004110E3" w:rsidRPr="00947AAF" w:rsidRDefault="004110E3" w:rsidP="00DC0DBE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110E3" w:rsidRPr="00947AAF" w14:paraId="19CB6A61" w14:textId="77777777" w:rsidTr="002F7455">
        <w:tc>
          <w:tcPr>
            <w:tcW w:w="675" w:type="dxa"/>
            <w:shd w:val="clear" w:color="auto" w:fill="auto"/>
          </w:tcPr>
          <w:p w14:paraId="751A1CCE" w14:textId="77777777" w:rsidR="004110E3" w:rsidRPr="00947AAF" w:rsidRDefault="004110E3" w:rsidP="00DC0DBE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103" w:type="dxa"/>
            <w:shd w:val="clear" w:color="auto" w:fill="auto"/>
          </w:tcPr>
          <w:p w14:paraId="05D00E90" w14:textId="77777777" w:rsidR="004110E3" w:rsidRPr="00947AAF" w:rsidRDefault="004110E3" w:rsidP="00DC0DBE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110E3" w:rsidRPr="00947AAF" w14:paraId="27FE829D" w14:textId="77777777" w:rsidTr="002F7455">
        <w:tc>
          <w:tcPr>
            <w:tcW w:w="675" w:type="dxa"/>
            <w:shd w:val="clear" w:color="auto" w:fill="auto"/>
          </w:tcPr>
          <w:p w14:paraId="2BBCCA54" w14:textId="77777777" w:rsidR="004110E3" w:rsidRPr="00947AAF" w:rsidRDefault="004110E3" w:rsidP="00DC0DBE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103" w:type="dxa"/>
            <w:shd w:val="clear" w:color="auto" w:fill="auto"/>
          </w:tcPr>
          <w:p w14:paraId="04AAD01C" w14:textId="77777777" w:rsidR="004110E3" w:rsidRPr="00947AAF" w:rsidRDefault="004110E3" w:rsidP="00DC0DBE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69E57C9A" w14:textId="77777777" w:rsidR="004110E3" w:rsidRPr="00947AAF" w:rsidRDefault="004110E3" w:rsidP="00DC0DBE">
      <w:pPr>
        <w:rPr>
          <w:rFonts w:ascii="Arial" w:hAnsi="Arial" w:cs="Arial"/>
          <w:sz w:val="22"/>
          <w:szCs w:val="22"/>
        </w:rPr>
      </w:pPr>
    </w:p>
    <w:p w14:paraId="23EA094C" w14:textId="77777777" w:rsidR="00DC0DBE" w:rsidRPr="00947AAF" w:rsidRDefault="00DC0DBE" w:rsidP="00DC0DBE">
      <w:pPr>
        <w:jc w:val="center"/>
        <w:rPr>
          <w:rFonts w:ascii="Arial" w:hAnsi="Arial" w:cs="Arial"/>
          <w:sz w:val="22"/>
          <w:szCs w:val="22"/>
        </w:rPr>
      </w:pPr>
    </w:p>
    <w:p w14:paraId="64736AEB" w14:textId="77777777" w:rsidR="004110E3" w:rsidRPr="00947AAF" w:rsidRDefault="004110E3" w:rsidP="004110E3">
      <w:pPr>
        <w:rPr>
          <w:rFonts w:ascii="Arial" w:hAnsi="Arial" w:cs="Arial"/>
          <w:sz w:val="22"/>
          <w:szCs w:val="22"/>
        </w:rPr>
      </w:pPr>
    </w:p>
    <w:p w14:paraId="3AD9B00F" w14:textId="77777777" w:rsidR="004110E3" w:rsidRPr="00947AAF" w:rsidRDefault="004110E3" w:rsidP="004110E3">
      <w:pPr>
        <w:rPr>
          <w:rFonts w:ascii="Arial" w:hAnsi="Arial" w:cs="Arial"/>
          <w:sz w:val="22"/>
          <w:szCs w:val="22"/>
        </w:rPr>
      </w:pPr>
    </w:p>
    <w:p w14:paraId="4C43FE80" w14:textId="77777777" w:rsidR="004110E3" w:rsidRPr="00947AAF" w:rsidRDefault="004110E3" w:rsidP="004110E3">
      <w:pPr>
        <w:rPr>
          <w:rFonts w:ascii="Arial" w:hAnsi="Arial" w:cs="Arial"/>
          <w:sz w:val="22"/>
          <w:szCs w:val="22"/>
        </w:rPr>
      </w:pPr>
      <w:r w:rsidRPr="00947AAF">
        <w:rPr>
          <w:rFonts w:ascii="Arial" w:hAnsi="Arial" w:cs="Arial"/>
          <w:sz w:val="22"/>
          <w:szCs w:val="22"/>
        </w:rPr>
        <w:t>V _____________ dne ___________________</w:t>
      </w:r>
      <w:r w:rsidRPr="00947AAF">
        <w:rPr>
          <w:rFonts w:ascii="Arial" w:hAnsi="Arial" w:cs="Arial"/>
          <w:sz w:val="22"/>
          <w:szCs w:val="22"/>
        </w:rPr>
        <w:tab/>
      </w:r>
      <w:r w:rsidRPr="00947AAF">
        <w:rPr>
          <w:rFonts w:ascii="Arial" w:hAnsi="Arial" w:cs="Arial"/>
          <w:sz w:val="22"/>
          <w:szCs w:val="22"/>
        </w:rPr>
        <w:tab/>
        <w:t>Podpis: __________</w:t>
      </w:r>
      <w:r w:rsidR="00947AAF">
        <w:rPr>
          <w:rFonts w:ascii="Arial" w:hAnsi="Arial" w:cs="Arial"/>
          <w:sz w:val="22"/>
          <w:szCs w:val="22"/>
        </w:rPr>
        <w:t>___</w:t>
      </w:r>
      <w:r w:rsidRPr="00947AAF">
        <w:rPr>
          <w:rFonts w:ascii="Arial" w:hAnsi="Arial" w:cs="Arial"/>
          <w:sz w:val="22"/>
          <w:szCs w:val="22"/>
        </w:rPr>
        <w:t>___________</w:t>
      </w:r>
    </w:p>
    <w:sectPr w:rsidR="004110E3" w:rsidRPr="00947AAF" w:rsidSect="00FC19A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851" w:left="1134" w:header="737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B7AE1" w14:textId="77777777" w:rsidR="00433C21" w:rsidRDefault="00433C21">
      <w:r>
        <w:separator/>
      </w:r>
    </w:p>
  </w:endnote>
  <w:endnote w:type="continuationSeparator" w:id="0">
    <w:p w14:paraId="62FBDD16" w14:textId="77777777" w:rsidR="00433C21" w:rsidRDefault="00433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8E06C" w14:textId="77777777" w:rsidR="00D26868" w:rsidRPr="00947AAF" w:rsidRDefault="00D26868">
    <w:pPr>
      <w:pStyle w:val="Fuzeile"/>
      <w:jc w:val="right"/>
      <w:rPr>
        <w:rFonts w:ascii="Arial" w:hAnsi="Arial" w:cs="Arial"/>
        <w:sz w:val="18"/>
        <w:szCs w:val="18"/>
      </w:rPr>
    </w:pPr>
    <w:r w:rsidRPr="00947AAF">
      <w:rPr>
        <w:rFonts w:ascii="Arial" w:hAnsi="Arial" w:cs="Arial"/>
        <w:sz w:val="18"/>
        <w:szCs w:val="18"/>
      </w:rPr>
      <w:fldChar w:fldCharType="begin"/>
    </w:r>
    <w:r w:rsidRPr="00947AAF">
      <w:rPr>
        <w:rFonts w:ascii="Arial" w:hAnsi="Arial" w:cs="Arial"/>
        <w:sz w:val="18"/>
        <w:szCs w:val="18"/>
      </w:rPr>
      <w:instrText>PAGE</w:instrText>
    </w:r>
    <w:r w:rsidRPr="00947AAF">
      <w:rPr>
        <w:rFonts w:ascii="Arial" w:hAnsi="Arial" w:cs="Arial"/>
        <w:sz w:val="18"/>
        <w:szCs w:val="18"/>
      </w:rPr>
      <w:fldChar w:fldCharType="separate"/>
    </w:r>
    <w:r w:rsidR="00734F54" w:rsidRPr="00947AAF">
      <w:rPr>
        <w:rFonts w:ascii="Arial" w:hAnsi="Arial" w:cs="Arial"/>
        <w:noProof/>
        <w:sz w:val="18"/>
        <w:szCs w:val="18"/>
      </w:rPr>
      <w:t>1</w:t>
    </w:r>
    <w:r w:rsidRPr="00947AAF">
      <w:rPr>
        <w:rFonts w:ascii="Arial" w:hAnsi="Arial" w:cs="Arial"/>
        <w:sz w:val="18"/>
        <w:szCs w:val="18"/>
      </w:rPr>
      <w:fldChar w:fldCharType="end"/>
    </w:r>
    <w:r w:rsidRPr="00947AAF">
      <w:rPr>
        <w:rFonts w:ascii="Arial" w:hAnsi="Arial" w:cs="Arial"/>
        <w:sz w:val="18"/>
        <w:szCs w:val="18"/>
        <w:lang w:val="de-DE"/>
      </w:rPr>
      <w:t xml:space="preserve"> / </w:t>
    </w:r>
    <w:r w:rsidRPr="00947AAF">
      <w:rPr>
        <w:rFonts w:ascii="Arial" w:hAnsi="Arial" w:cs="Arial"/>
        <w:sz w:val="18"/>
        <w:szCs w:val="18"/>
      </w:rPr>
      <w:fldChar w:fldCharType="begin"/>
    </w:r>
    <w:r w:rsidRPr="00947AAF">
      <w:rPr>
        <w:rFonts w:ascii="Arial" w:hAnsi="Arial" w:cs="Arial"/>
        <w:sz w:val="18"/>
        <w:szCs w:val="18"/>
      </w:rPr>
      <w:instrText>NUMPAGES</w:instrText>
    </w:r>
    <w:r w:rsidRPr="00947AAF">
      <w:rPr>
        <w:rFonts w:ascii="Arial" w:hAnsi="Arial" w:cs="Arial"/>
        <w:sz w:val="18"/>
        <w:szCs w:val="18"/>
      </w:rPr>
      <w:fldChar w:fldCharType="separate"/>
    </w:r>
    <w:r w:rsidR="00734F54" w:rsidRPr="00947AAF">
      <w:rPr>
        <w:rFonts w:ascii="Arial" w:hAnsi="Arial" w:cs="Arial"/>
        <w:noProof/>
        <w:sz w:val="18"/>
        <w:szCs w:val="18"/>
      </w:rPr>
      <w:t>1</w:t>
    </w:r>
    <w:r w:rsidRPr="00947AAF">
      <w:rPr>
        <w:rFonts w:ascii="Arial" w:hAnsi="Arial" w:cs="Arial"/>
        <w:sz w:val="18"/>
        <w:szCs w:val="18"/>
      </w:rPr>
      <w:fldChar w:fldCharType="end"/>
    </w:r>
  </w:p>
  <w:p w14:paraId="4B46531E" w14:textId="77777777" w:rsidR="00FC19A2" w:rsidRPr="00F10F62" w:rsidRDefault="00FC19A2">
    <w:pPr>
      <w:pStyle w:val="Fuzeile"/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03D2B" w14:textId="54DCFEB9" w:rsidR="00FC19A2" w:rsidRPr="00070374" w:rsidRDefault="00730D15" w:rsidP="006A47F3">
    <w:pPr>
      <w:pStyle w:val="Fuzeile"/>
      <w:spacing w:before="0"/>
    </w:pPr>
    <w:r>
      <w:rPr>
        <w:noProof/>
        <w:szCs w:val="20"/>
        <w:lang w:val="de-DE" w:eastAsia="de-DE" w:bidi="x-none"/>
      </w:rPr>
      <w:drawing>
        <wp:anchor distT="0" distB="0" distL="0" distR="0" simplePos="0" relativeHeight="251657728" behindDoc="0" locked="0" layoutInCell="1" allowOverlap="1" wp14:anchorId="08C926A5" wp14:editId="1DE427F1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119495" cy="316230"/>
          <wp:effectExtent l="0" t="0" r="0" b="0"/>
          <wp:wrapTopAndBottom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316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A8820" w14:textId="77777777" w:rsidR="00433C21" w:rsidRDefault="00433C21">
      <w:r>
        <w:separator/>
      </w:r>
    </w:p>
  </w:footnote>
  <w:footnote w:type="continuationSeparator" w:id="0">
    <w:p w14:paraId="3CB4D220" w14:textId="77777777" w:rsidR="00433C21" w:rsidRDefault="00433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E4B70" w14:textId="0E873F72" w:rsidR="00FC19A2" w:rsidRPr="00F10F62" w:rsidRDefault="00730D15">
    <w:pPr>
      <w:pStyle w:val="Kopfzeile"/>
      <w:spacing w:before="0" w:after="100"/>
    </w:pPr>
    <w:r>
      <w:rPr>
        <w:noProof/>
      </w:rPr>
      <w:drawing>
        <wp:inline distT="0" distB="0" distL="0" distR="0" wp14:anchorId="6FFF0EB2" wp14:editId="10E078CE">
          <wp:extent cx="1133475" cy="9144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9144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5E1D3" w14:textId="7E604DDE" w:rsidR="00FC19A2" w:rsidRPr="00F10F62" w:rsidRDefault="00730D15" w:rsidP="006A47F3">
    <w:pPr>
      <w:pStyle w:val="Kopfzeile"/>
      <w:spacing w:before="0"/>
    </w:pPr>
    <w:r>
      <w:rPr>
        <w:noProof/>
      </w:rPr>
      <w:drawing>
        <wp:inline distT="0" distB="0" distL="0" distR="0" wp14:anchorId="26E3B5FB" wp14:editId="3532F150">
          <wp:extent cx="1133475" cy="914400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9144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03ABE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berschrift3"/>
      <w:lvlText w:val="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26D57888"/>
    <w:multiLevelType w:val="hybridMultilevel"/>
    <w:tmpl w:val="96187D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863D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325E0A4E"/>
    <w:multiLevelType w:val="hybridMultilevel"/>
    <w:tmpl w:val="4838E1A6"/>
    <w:numStyleLink w:val="Psmena"/>
  </w:abstractNum>
  <w:abstractNum w:abstractNumId="6" w15:restartNumberingAfterBreak="0">
    <w:nsid w:val="3EC6673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 w15:restartNumberingAfterBreak="0">
    <w:nsid w:val="438A4F3B"/>
    <w:multiLevelType w:val="hybridMultilevel"/>
    <w:tmpl w:val="5694E320"/>
    <w:lvl w:ilvl="0" w:tplc="08809B3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01ECC"/>
    <w:multiLevelType w:val="hybridMultilevel"/>
    <w:tmpl w:val="3932C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1116C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 w15:restartNumberingAfterBreak="0">
    <w:nsid w:val="5E467F4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665C2E0B"/>
    <w:multiLevelType w:val="hybridMultilevel"/>
    <w:tmpl w:val="4838E1A6"/>
    <w:styleLink w:val="Psmena"/>
    <w:lvl w:ilvl="0" w:tplc="561E4354">
      <w:start w:val="1"/>
      <w:numFmt w:val="decimal"/>
      <w:lvlText w:val="%1)"/>
      <w:lvlJc w:val="left"/>
      <w:pPr>
        <w:ind w:left="526" w:hanging="5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61464078">
      <w:start w:val="1"/>
      <w:numFmt w:val="decimal"/>
      <w:lvlText w:val="%2)"/>
      <w:lvlJc w:val="left"/>
      <w:pPr>
        <w:ind w:left="1474" w:hanging="4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8F32E5CA">
      <w:start w:val="1"/>
      <w:numFmt w:val="decimal"/>
      <w:lvlText w:val="%3)"/>
      <w:lvlJc w:val="left"/>
      <w:pPr>
        <w:ind w:left="2474" w:hanging="4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30AA4620">
      <w:start w:val="1"/>
      <w:numFmt w:val="decimal"/>
      <w:lvlText w:val="%4)"/>
      <w:lvlJc w:val="left"/>
      <w:pPr>
        <w:ind w:left="3474" w:hanging="4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D09A276A">
      <w:start w:val="1"/>
      <w:numFmt w:val="decimal"/>
      <w:lvlText w:val="%5)"/>
      <w:lvlJc w:val="left"/>
      <w:pPr>
        <w:ind w:left="4474" w:hanging="4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75E43DFE">
      <w:start w:val="1"/>
      <w:numFmt w:val="decimal"/>
      <w:lvlText w:val="%6)"/>
      <w:lvlJc w:val="left"/>
      <w:pPr>
        <w:ind w:left="5474" w:hanging="4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542210A">
      <w:start w:val="1"/>
      <w:numFmt w:val="decimal"/>
      <w:lvlText w:val="%7)"/>
      <w:lvlJc w:val="left"/>
      <w:pPr>
        <w:ind w:left="6474" w:hanging="4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E384C008">
      <w:start w:val="1"/>
      <w:numFmt w:val="decimal"/>
      <w:lvlText w:val="%8)"/>
      <w:lvlJc w:val="left"/>
      <w:pPr>
        <w:ind w:left="7474" w:hanging="4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8406451C">
      <w:start w:val="1"/>
      <w:numFmt w:val="decimal"/>
      <w:lvlText w:val="%9)"/>
      <w:lvlJc w:val="left"/>
      <w:pPr>
        <w:ind w:left="8474" w:hanging="4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2" w15:restartNumberingAfterBreak="0">
    <w:nsid w:val="7CFC1CDA"/>
    <w:multiLevelType w:val="hybridMultilevel"/>
    <w:tmpl w:val="5CDAA7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4F0DF7"/>
    <w:multiLevelType w:val="hybridMultilevel"/>
    <w:tmpl w:val="9042A4C8"/>
    <w:lvl w:ilvl="0" w:tplc="8D04672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847520687">
    <w:abstractNumId w:val="7"/>
  </w:num>
  <w:num w:numId="2" w16cid:durableId="621308109">
    <w:abstractNumId w:val="12"/>
  </w:num>
  <w:num w:numId="3" w16cid:durableId="1254360941">
    <w:abstractNumId w:val="3"/>
  </w:num>
  <w:num w:numId="4" w16cid:durableId="318316597">
    <w:abstractNumId w:val="13"/>
  </w:num>
  <w:num w:numId="5" w16cid:durableId="1160803834">
    <w:abstractNumId w:val="8"/>
  </w:num>
  <w:num w:numId="6" w16cid:durableId="1311404845">
    <w:abstractNumId w:val="11"/>
  </w:num>
  <w:num w:numId="7" w16cid:durableId="1596591637">
    <w:abstractNumId w:val="5"/>
  </w:num>
  <w:num w:numId="8" w16cid:durableId="1963345024">
    <w:abstractNumId w:val="0"/>
  </w:num>
  <w:num w:numId="9" w16cid:durableId="425270649">
    <w:abstractNumId w:val="2"/>
  </w:num>
  <w:num w:numId="10" w16cid:durableId="1587225239">
    <w:abstractNumId w:val="9"/>
  </w:num>
  <w:num w:numId="11" w16cid:durableId="1175340206">
    <w:abstractNumId w:val="4"/>
  </w:num>
  <w:num w:numId="12" w16cid:durableId="267128958">
    <w:abstractNumId w:val="10"/>
  </w:num>
  <w:num w:numId="13" w16cid:durableId="1483306759">
    <w:abstractNumId w:val="6"/>
  </w:num>
  <w:num w:numId="14" w16cid:durableId="644816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98"/>
    <w:rsid w:val="00001FC9"/>
    <w:rsid w:val="000422A2"/>
    <w:rsid w:val="000463B4"/>
    <w:rsid w:val="00052826"/>
    <w:rsid w:val="0005321B"/>
    <w:rsid w:val="000673EE"/>
    <w:rsid w:val="00083D56"/>
    <w:rsid w:val="00092161"/>
    <w:rsid w:val="00096020"/>
    <w:rsid w:val="000C77DF"/>
    <w:rsid w:val="000F2746"/>
    <w:rsid w:val="0010337A"/>
    <w:rsid w:val="00132A28"/>
    <w:rsid w:val="00136FD7"/>
    <w:rsid w:val="001558F1"/>
    <w:rsid w:val="00167B73"/>
    <w:rsid w:val="0018122E"/>
    <w:rsid w:val="00181669"/>
    <w:rsid w:val="0018670B"/>
    <w:rsid w:val="00190E6E"/>
    <w:rsid w:val="001E2657"/>
    <w:rsid w:val="00223057"/>
    <w:rsid w:val="00240A47"/>
    <w:rsid w:val="002638AB"/>
    <w:rsid w:val="00277254"/>
    <w:rsid w:val="002A1E8B"/>
    <w:rsid w:val="002C1BDB"/>
    <w:rsid w:val="002D4CF4"/>
    <w:rsid w:val="002E183D"/>
    <w:rsid w:val="002E219A"/>
    <w:rsid w:val="002E5B6B"/>
    <w:rsid w:val="002F29B0"/>
    <w:rsid w:val="002F34A6"/>
    <w:rsid w:val="002F7455"/>
    <w:rsid w:val="00335BDC"/>
    <w:rsid w:val="003805C2"/>
    <w:rsid w:val="003D36C0"/>
    <w:rsid w:val="003D501B"/>
    <w:rsid w:val="003E6DD0"/>
    <w:rsid w:val="00401378"/>
    <w:rsid w:val="00410853"/>
    <w:rsid w:val="004110E3"/>
    <w:rsid w:val="0042266C"/>
    <w:rsid w:val="00430D69"/>
    <w:rsid w:val="00433C21"/>
    <w:rsid w:val="00433F50"/>
    <w:rsid w:val="00435437"/>
    <w:rsid w:val="004427AE"/>
    <w:rsid w:val="00450A0A"/>
    <w:rsid w:val="00462088"/>
    <w:rsid w:val="00470E1C"/>
    <w:rsid w:val="004711A8"/>
    <w:rsid w:val="00471846"/>
    <w:rsid w:val="004774E2"/>
    <w:rsid w:val="00483B83"/>
    <w:rsid w:val="00484B01"/>
    <w:rsid w:val="00487602"/>
    <w:rsid w:val="004A633F"/>
    <w:rsid w:val="004B5DED"/>
    <w:rsid w:val="004D0DC8"/>
    <w:rsid w:val="004E7BFC"/>
    <w:rsid w:val="00502A1F"/>
    <w:rsid w:val="00502EF4"/>
    <w:rsid w:val="00505876"/>
    <w:rsid w:val="00507B8B"/>
    <w:rsid w:val="005179A5"/>
    <w:rsid w:val="00521B0B"/>
    <w:rsid w:val="00550499"/>
    <w:rsid w:val="00563559"/>
    <w:rsid w:val="00565314"/>
    <w:rsid w:val="005801B1"/>
    <w:rsid w:val="00590B37"/>
    <w:rsid w:val="00591C9E"/>
    <w:rsid w:val="005D0476"/>
    <w:rsid w:val="005D7294"/>
    <w:rsid w:val="006001C2"/>
    <w:rsid w:val="006703E4"/>
    <w:rsid w:val="0067308D"/>
    <w:rsid w:val="0067626C"/>
    <w:rsid w:val="00685F2F"/>
    <w:rsid w:val="00690A67"/>
    <w:rsid w:val="006A47F3"/>
    <w:rsid w:val="006B5D12"/>
    <w:rsid w:val="006B740B"/>
    <w:rsid w:val="006C4A1B"/>
    <w:rsid w:val="006C5183"/>
    <w:rsid w:val="006F1784"/>
    <w:rsid w:val="00703821"/>
    <w:rsid w:val="00730D15"/>
    <w:rsid w:val="00733EE0"/>
    <w:rsid w:val="00734F54"/>
    <w:rsid w:val="007463D6"/>
    <w:rsid w:val="00764723"/>
    <w:rsid w:val="00766495"/>
    <w:rsid w:val="00785AE7"/>
    <w:rsid w:val="0078607F"/>
    <w:rsid w:val="00786DF7"/>
    <w:rsid w:val="007A6513"/>
    <w:rsid w:val="007B156F"/>
    <w:rsid w:val="007E6AD9"/>
    <w:rsid w:val="007F28F8"/>
    <w:rsid w:val="00821BFC"/>
    <w:rsid w:val="00824ACA"/>
    <w:rsid w:val="008477F1"/>
    <w:rsid w:val="00854B51"/>
    <w:rsid w:val="008619C3"/>
    <w:rsid w:val="00891444"/>
    <w:rsid w:val="0089279A"/>
    <w:rsid w:val="008935C9"/>
    <w:rsid w:val="008C1307"/>
    <w:rsid w:val="008D0C33"/>
    <w:rsid w:val="008E4973"/>
    <w:rsid w:val="0091698D"/>
    <w:rsid w:val="00931D04"/>
    <w:rsid w:val="00933414"/>
    <w:rsid w:val="00947AAF"/>
    <w:rsid w:val="009526E4"/>
    <w:rsid w:val="00966DEE"/>
    <w:rsid w:val="00983172"/>
    <w:rsid w:val="009834BB"/>
    <w:rsid w:val="009916AC"/>
    <w:rsid w:val="00997745"/>
    <w:rsid w:val="00997810"/>
    <w:rsid w:val="009B5FD0"/>
    <w:rsid w:val="009E2E59"/>
    <w:rsid w:val="009F78D2"/>
    <w:rsid w:val="00A32A02"/>
    <w:rsid w:val="00A3483A"/>
    <w:rsid w:val="00A528B8"/>
    <w:rsid w:val="00A82922"/>
    <w:rsid w:val="00A9328C"/>
    <w:rsid w:val="00A962CF"/>
    <w:rsid w:val="00AA25BE"/>
    <w:rsid w:val="00AE2D74"/>
    <w:rsid w:val="00B05F13"/>
    <w:rsid w:val="00B146D1"/>
    <w:rsid w:val="00B42797"/>
    <w:rsid w:val="00B555FC"/>
    <w:rsid w:val="00B64503"/>
    <w:rsid w:val="00B71731"/>
    <w:rsid w:val="00B74FBF"/>
    <w:rsid w:val="00B907DE"/>
    <w:rsid w:val="00B94203"/>
    <w:rsid w:val="00B95ACE"/>
    <w:rsid w:val="00BA0D3A"/>
    <w:rsid w:val="00BA684F"/>
    <w:rsid w:val="00BE3CDB"/>
    <w:rsid w:val="00BF358F"/>
    <w:rsid w:val="00BF401D"/>
    <w:rsid w:val="00BF40E8"/>
    <w:rsid w:val="00C0226B"/>
    <w:rsid w:val="00C133D2"/>
    <w:rsid w:val="00C20B6D"/>
    <w:rsid w:val="00C2683B"/>
    <w:rsid w:val="00C33EFA"/>
    <w:rsid w:val="00C87476"/>
    <w:rsid w:val="00CA78AE"/>
    <w:rsid w:val="00CC0925"/>
    <w:rsid w:val="00CD0D81"/>
    <w:rsid w:val="00CD2311"/>
    <w:rsid w:val="00CE67E5"/>
    <w:rsid w:val="00CE7415"/>
    <w:rsid w:val="00D02237"/>
    <w:rsid w:val="00D15DE9"/>
    <w:rsid w:val="00D16FFE"/>
    <w:rsid w:val="00D25F98"/>
    <w:rsid w:val="00D26868"/>
    <w:rsid w:val="00D57556"/>
    <w:rsid w:val="00D6291B"/>
    <w:rsid w:val="00D71B22"/>
    <w:rsid w:val="00D74A0A"/>
    <w:rsid w:val="00D87E94"/>
    <w:rsid w:val="00DA0631"/>
    <w:rsid w:val="00DC0DBE"/>
    <w:rsid w:val="00DC7065"/>
    <w:rsid w:val="00E36409"/>
    <w:rsid w:val="00E538AA"/>
    <w:rsid w:val="00E54F2E"/>
    <w:rsid w:val="00E63788"/>
    <w:rsid w:val="00E73C4A"/>
    <w:rsid w:val="00EA45A0"/>
    <w:rsid w:val="00EE2EE7"/>
    <w:rsid w:val="00F030EB"/>
    <w:rsid w:val="00F169EC"/>
    <w:rsid w:val="00F20FB4"/>
    <w:rsid w:val="00F3306F"/>
    <w:rsid w:val="00F34DB3"/>
    <w:rsid w:val="00F43041"/>
    <w:rsid w:val="00F46CE2"/>
    <w:rsid w:val="00F733C7"/>
    <w:rsid w:val="00F85E63"/>
    <w:rsid w:val="00F9191D"/>
    <w:rsid w:val="00FC19A2"/>
    <w:rsid w:val="00FD4485"/>
    <w:rsid w:val="00FD56F4"/>
    <w:rsid w:val="00FD73DB"/>
    <w:rsid w:val="00FD7CDF"/>
    <w:rsid w:val="00FE7BF1"/>
    <w:rsid w:val="00FF3E76"/>
    <w:rsid w:val="00FF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DA954AD"/>
  <w15:chartTrackingRefBased/>
  <w15:docId w15:val="{7874E25B-118D-4952-A479-5F87FFC4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E7415"/>
    <w:rPr>
      <w:sz w:val="24"/>
      <w:szCs w:val="24"/>
      <w:lang w:val="cs-CZ" w:eastAsia="cs-CZ"/>
    </w:rPr>
  </w:style>
  <w:style w:type="paragraph" w:styleId="berschrift1">
    <w:name w:val="heading 1"/>
    <w:basedOn w:val="Standard"/>
    <w:next w:val="Standard"/>
    <w:link w:val="berschrift1Zchn"/>
    <w:qFormat/>
    <w:rsid w:val="00DC0DBE"/>
    <w:pPr>
      <w:keepNext/>
      <w:numPr>
        <w:numId w:val="14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berschrift3">
    <w:name w:val="heading 3"/>
    <w:basedOn w:val="Standard"/>
    <w:next w:val="Standard"/>
    <w:link w:val="berschrift3Zchn"/>
    <w:qFormat/>
    <w:rsid w:val="00DC0DBE"/>
    <w:pPr>
      <w:keepNext/>
      <w:numPr>
        <w:ilvl w:val="2"/>
        <w:numId w:val="14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character" w:default="1" w:styleId="Absatz-Standardschriftart">
    <w:name w:val="Default Paragraph Font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Absatz-Standardschriftart1">
    <w:name w:val="Absatz-Standardschriftart1"/>
  </w:style>
  <w:style w:type="character" w:customStyle="1" w:styleId="WW-Standardnpsmoodstavce">
    <w:name w:val="WW-Standardní písmo odstavce"/>
  </w:style>
  <w:style w:type="character" w:customStyle="1" w:styleId="HeaderChar">
    <w:name w:val="Header Char"/>
    <w:basedOn w:val="WW-Standardnpsmoodstavce"/>
  </w:style>
  <w:style w:type="character" w:customStyle="1" w:styleId="FooterChar">
    <w:name w:val="Footer Char"/>
    <w:basedOn w:val="WW-Standardnpsmoodstavce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itulek1">
    <w:name w:val="Titulek1"/>
    <w:basedOn w:val="Standard"/>
    <w:pPr>
      <w:suppressLineNumbers/>
      <w:spacing w:before="120" w:after="120"/>
    </w:pPr>
    <w:rPr>
      <w:i/>
      <w:iCs/>
    </w:rPr>
  </w:style>
  <w:style w:type="paragraph" w:styleId="Kopfzeile">
    <w:name w:val="header"/>
    <w:basedOn w:val="Standard"/>
    <w:pPr>
      <w:tabs>
        <w:tab w:val="center" w:pos="4844"/>
        <w:tab w:val="right" w:pos="9689"/>
      </w:tabs>
      <w:spacing w:before="280" w:line="100" w:lineRule="atLeast"/>
    </w:pPr>
  </w:style>
  <w:style w:type="paragraph" w:styleId="Fuzeile">
    <w:name w:val="footer"/>
    <w:basedOn w:val="Standard"/>
    <w:link w:val="FuzeileZchn"/>
    <w:uiPriority w:val="99"/>
    <w:pPr>
      <w:tabs>
        <w:tab w:val="center" w:pos="4844"/>
        <w:tab w:val="right" w:pos="9689"/>
      </w:tabs>
      <w:spacing w:before="280" w:line="100" w:lineRule="atLeast"/>
    </w:pPr>
  </w:style>
  <w:style w:type="paragraph" w:styleId="Sprechblasentext">
    <w:name w:val="Balloon Text"/>
    <w:basedOn w:val="Standard"/>
    <w:pPr>
      <w:spacing w:before="280" w:line="100" w:lineRule="atLeast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krper"/>
  </w:style>
  <w:style w:type="paragraph" w:styleId="Anrede">
    <w:name w:val="Salutation"/>
    <w:basedOn w:val="Standard"/>
    <w:next w:val="Standard"/>
    <w:rsid w:val="005D7294"/>
  </w:style>
  <w:style w:type="paragraph" w:styleId="NurText">
    <w:name w:val="Plain Text"/>
    <w:basedOn w:val="Standard"/>
    <w:rsid w:val="00CE7415"/>
    <w:rPr>
      <w:rFonts w:ascii="Courier New" w:hAnsi="Courier New" w:cs="Courier New"/>
      <w:sz w:val="20"/>
      <w:szCs w:val="20"/>
    </w:rPr>
  </w:style>
  <w:style w:type="character" w:styleId="Hyperlink">
    <w:name w:val="Hyperlink"/>
    <w:rsid w:val="009526E4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F169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arbigeListe-Akzent1">
    <w:name w:val="Colorful List Accent 1"/>
    <w:basedOn w:val="Standard"/>
    <w:uiPriority w:val="34"/>
    <w:qFormat/>
    <w:rsid w:val="008477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ett">
    <w:name w:val="Strong"/>
    <w:qFormat/>
    <w:rsid w:val="00B05F13"/>
    <w:rPr>
      <w:b/>
      <w:bCs/>
    </w:rPr>
  </w:style>
  <w:style w:type="paragraph" w:customStyle="1" w:styleId="Default">
    <w:name w:val="Default"/>
    <w:rsid w:val="0099781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cs-CZ" w:eastAsia="cs-CZ"/>
    </w:rPr>
  </w:style>
  <w:style w:type="paragraph" w:styleId="StandardWeb">
    <w:name w:val="Normal (Web)"/>
    <w:basedOn w:val="Standard"/>
    <w:uiPriority w:val="99"/>
    <w:unhideWhenUsed/>
    <w:rsid w:val="00F20FB4"/>
    <w:pPr>
      <w:spacing w:before="100" w:beforeAutospacing="1" w:after="100" w:afterAutospacing="1"/>
    </w:pPr>
  </w:style>
  <w:style w:type="paragraph" w:customStyle="1" w:styleId="wordsection1">
    <w:name w:val="wordsection1"/>
    <w:basedOn w:val="Standard"/>
    <w:rsid w:val="003E6DD0"/>
    <w:pPr>
      <w:spacing w:before="100" w:beforeAutospacing="1" w:after="100" w:afterAutospacing="1"/>
    </w:pPr>
    <w:rPr>
      <w:lang w:val="de-DE" w:eastAsia="de-DE"/>
    </w:rPr>
  </w:style>
  <w:style w:type="paragraph" w:customStyle="1" w:styleId="VchozA">
    <w:name w:val="Výchozí A"/>
    <w:rsid w:val="00CA78AE"/>
    <w:pPr>
      <w:pBdr>
        <w:top w:val="nil"/>
        <w:left w:val="nil"/>
        <w:bottom w:val="nil"/>
        <w:right w:val="nil"/>
        <w:between w:val="nil"/>
        <w:bar w:val="nil"/>
      </w:pBdr>
      <w:spacing w:line="280" w:lineRule="atLeast"/>
    </w:pPr>
    <w:rPr>
      <w:rFonts w:ascii="Times" w:eastAsia="Arial Unicode MS" w:hAnsi="Times" w:cs="Arial Unicode MS"/>
      <w:color w:val="000000"/>
      <w:sz w:val="40"/>
      <w:szCs w:val="40"/>
      <w:u w:color="000000"/>
      <w:bdr w:val="nil"/>
      <w:shd w:val="clear" w:color="auto" w:fill="FFFFFF"/>
      <w:lang w:eastAsia="cs-CZ"/>
    </w:rPr>
  </w:style>
  <w:style w:type="numbering" w:customStyle="1" w:styleId="Psmena">
    <w:name w:val="Písmena"/>
    <w:rsid w:val="00CA78AE"/>
    <w:pPr>
      <w:numPr>
        <w:numId w:val="6"/>
      </w:numPr>
    </w:pPr>
  </w:style>
  <w:style w:type="character" w:customStyle="1" w:styleId="FuzeileZchn">
    <w:name w:val="Fußzeile Zchn"/>
    <w:link w:val="Fuzeile"/>
    <w:uiPriority w:val="99"/>
    <w:rsid w:val="00D26868"/>
    <w:rPr>
      <w:sz w:val="24"/>
      <w:szCs w:val="24"/>
      <w:lang w:val="cs-CZ" w:eastAsia="cs-CZ"/>
    </w:rPr>
  </w:style>
  <w:style w:type="character" w:customStyle="1" w:styleId="berschrift1Zchn">
    <w:name w:val="Überschrift 1 Zchn"/>
    <w:link w:val="berschrift1"/>
    <w:rsid w:val="00DC0DBE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berschrift3Zchn">
    <w:name w:val="Überschrift 3 Zchn"/>
    <w:link w:val="berschrift3"/>
    <w:rsid w:val="00DC0DBE"/>
    <w:rPr>
      <w:rFonts w:ascii="Arial" w:hAnsi="Arial" w:cs="Arial"/>
      <w:b/>
      <w:bCs/>
      <w:sz w:val="26"/>
      <w:szCs w:val="26"/>
      <w:lang w:eastAsia="zh-CN"/>
    </w:rPr>
  </w:style>
  <w:style w:type="paragraph" w:styleId="Listenabsatz">
    <w:name w:val="List Paragraph"/>
    <w:basedOn w:val="Standard"/>
    <w:qFormat/>
    <w:rsid w:val="00DC0DBE"/>
    <w:pPr>
      <w:suppressAutoHyphens/>
      <w:ind w:left="720"/>
      <w:contextualSpacing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arie\MRKT\STOLTE\head%20leter\DSP%20Letterhead_fin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5C25879E906F40A9D4D45CAC2EC63C" ma:contentTypeVersion="17" ma:contentTypeDescription="Vytvoří nový dokument" ma:contentTypeScope="" ma:versionID="02e6530c2f12647f0c272601d1869fd4">
  <xsd:schema xmlns:xsd="http://www.w3.org/2001/XMLSchema" xmlns:xs="http://www.w3.org/2001/XMLSchema" xmlns:p="http://schemas.microsoft.com/office/2006/metadata/properties" xmlns:ns3="84d69884-c06b-4f93-b6be-4381dcd49248" xmlns:ns4="073c5486-6921-41e1-9299-d5cb91ff0242" targetNamespace="http://schemas.microsoft.com/office/2006/metadata/properties" ma:root="true" ma:fieldsID="0e6570628a5639db04c88d1889de3497" ns3:_="" ns4:_="">
    <xsd:import namespace="84d69884-c06b-4f93-b6be-4381dcd49248"/>
    <xsd:import namespace="073c5486-6921-41e1-9299-d5cb91ff024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69884-c06b-4f93-b6be-4381dcd492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c5486-6921-41e1-9299-d5cb91ff0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73c5486-6921-41e1-9299-d5cb91ff0242" xsi:nil="true"/>
  </documentManagement>
</p:properties>
</file>

<file path=customXml/itemProps1.xml><?xml version="1.0" encoding="utf-8"?>
<ds:datastoreItem xmlns:ds="http://schemas.openxmlformats.org/officeDocument/2006/customXml" ds:itemID="{CCED5A40-5F83-4E34-BF9B-1CCAC097CB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F946AC-CDEB-46B1-80E2-1C49662FB9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1E99E6-FA7E-481D-B9A2-FE150F0CA8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d69884-c06b-4f93-b6be-4381dcd49248"/>
    <ds:schemaRef ds:uri="073c5486-6921-41e1-9299-d5cb91ff0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EB80CE-BB37-4B90-A5F4-CBD8258F2BA6}">
  <ds:schemaRefs>
    <ds:schemaRef ds:uri="http://schemas.microsoft.com/office/2006/metadata/properties"/>
    <ds:schemaRef ds:uri="http://schemas.microsoft.com/office/infopath/2007/PartnerControls"/>
    <ds:schemaRef ds:uri="073c5486-6921-41e1-9299-d5cb91ff02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DSP Letterhead_final.dot</Template>
  <TotalTime>0</TotalTime>
  <Pages>1</Pages>
  <Words>104</Words>
  <Characters>659</Characters>
  <Application>Microsoft Office Word</Application>
  <DocSecurity>0</DocSecurity>
  <Lines>5</Lines>
  <Paragraphs>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Vážený uživateli firemního papíru,</vt:lpstr>
      <vt:lpstr>Vážený uživateli firemního papíru,</vt:lpstr>
      <vt:lpstr>Vážený uživateli firemního papíru,</vt:lpstr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uživateli firemního papíru,</dc:title>
  <dc:subject/>
  <dc:creator>marie.grygerova</dc:creator>
  <cp:keywords/>
  <cp:lastModifiedBy>Tomáš Randýsek | Deutsche Schule Prag</cp:lastModifiedBy>
  <cp:revision>2</cp:revision>
  <cp:lastPrinted>2018-08-10T15:53:00Z</cp:lastPrinted>
  <dcterms:created xsi:type="dcterms:W3CDTF">2024-09-23T12:30:00Z</dcterms:created>
  <dcterms:modified xsi:type="dcterms:W3CDTF">2024-09-23T12:30:00Z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0x010100315C25879E906F40A9D4D45CAC2EC63C</vt:lpwstr>
  </property>
</Properties>
</file>